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33AF9" w:rsidRDefault="003114E1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7081520</wp:posOffset>
                </wp:positionH>
                <wp:positionV relativeFrom="paragraph">
                  <wp:posOffset>-922655</wp:posOffset>
                </wp:positionV>
                <wp:extent cx="1656080" cy="292100"/>
                <wp:effectExtent l="0" t="0" r="0" b="0"/>
                <wp:wrapNone/>
                <wp:docPr id="2" name="Tekstfel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6080" cy="292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114E1" w:rsidRDefault="003114E1" w:rsidP="003114E1">
                            <w:pPr>
                              <w:jc w:val="center"/>
                            </w:pPr>
                            <w:r>
                              <w:t>468 mm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felt 2" o:spid="_x0000_s1026" type="#_x0000_t202" style="position:absolute;margin-left:557.6pt;margin-top:-72.65pt;width:130.4pt;height:2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" filled="f" stroked="f" strokeweight=".5pt">
                <v:textbox>
                  <w:txbxContent>
                    <w:p w:rsidR="003114E1" w:rsidRDefault="003114E1" w:rsidP="003114E1">
                      <w:pPr>
                        <w:jc w:val="center"/>
                      </w:pPr>
                      <w:r>
                        <w:t>468 mm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9EF93B5" wp14:editId="47024B03">
                <wp:simplePos x="0" y="0"/>
                <wp:positionH relativeFrom="column">
                  <wp:posOffset>-337445</wp:posOffset>
                </wp:positionH>
                <wp:positionV relativeFrom="paragraph">
                  <wp:posOffset>-421005</wp:posOffset>
                </wp:positionV>
                <wp:extent cx="637082" cy="292308"/>
                <wp:effectExtent l="0" t="0" r="0" b="0"/>
                <wp:wrapNone/>
                <wp:docPr id="6" name="Tekstfel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7082" cy="29230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114E1" w:rsidRDefault="003114E1" w:rsidP="003114E1">
                            <w:r>
                              <w:t>38 mm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EF93B5" id="Tekstfelt 6" o:spid="_x0000_s1027" type="#_x0000_t202" style="position:absolute;margin-left:-26.55pt;margin-top:-33.15pt;width:50.15pt;height:2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" filled="f" stroked="f" strokeweight=".5pt">
                <v:textbox>
                  <w:txbxContent>
                    <w:p w:rsidR="003114E1" w:rsidRDefault="003114E1" w:rsidP="003114E1">
                      <w:r>
                        <w:t>38 mm</w:t>
                      </w:r>
                    </w:p>
                  </w:txbxContent>
                </v:textbox>
              </v:shape>
            </w:pict>
          </mc:Fallback>
        </mc:AlternateContent>
      </w:r>
      <w:r w:rsidR="006B777E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page">
                  <wp:align>center</wp:align>
                </wp:positionH>
                <wp:positionV relativeFrom="page">
                  <wp:align>center</wp:align>
                </wp:positionV>
                <wp:extent cx="17136000" cy="1008000"/>
                <wp:effectExtent l="0" t="0" r="0" b="0"/>
                <wp:wrapNone/>
                <wp:docPr id="5" name="Tekstfel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36000" cy="1008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6B777E" w:rsidRPr="001E1E17" w:rsidRDefault="001E1E17" w:rsidP="006B777E">
                            <w:pPr>
                              <w:jc w:val="center"/>
                              <w:rPr>
                                <w:rFonts w:ascii="Arial" w:hAnsi="Arial" w:cs="Arial"/>
                                <w:sz w:val="96"/>
                                <w:szCs w:val="96"/>
                                <w:lang w:val="de-DE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96"/>
                                <w:szCs w:val="96"/>
                                <w:lang w:val="de-DE"/>
                              </w:rPr>
                              <w:t xml:space="preserve">Fügen Sie hier Ihren Text </w:t>
                            </w:r>
                            <w:r>
                              <w:rPr>
                                <w:rFonts w:ascii="Arial" w:hAnsi="Arial" w:cs="Arial"/>
                                <w:sz w:val="96"/>
                                <w:szCs w:val="96"/>
                                <w:lang w:val="de-DE"/>
                              </w:rPr>
                              <w:t>ein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felt 5" o:spid="_x0000_s1028" type="#_x0000_t202" style="position:absolute;margin-left:0;margin-top:0;width:1349.3pt;height:79.35pt;z-index:25166336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" fillcolor="white [3201]" stroked="f" strokeweight=".5pt">
                <v:textbox>
                  <w:txbxContent>
                    <w:p w:rsidR="006B777E" w:rsidRPr="001E1E17" w:rsidRDefault="001E1E17" w:rsidP="006B777E">
                      <w:pPr>
                        <w:jc w:val="center"/>
                        <w:rPr>
                          <w:rFonts w:ascii="Arial" w:hAnsi="Arial" w:cs="Arial"/>
                          <w:sz w:val="96"/>
                          <w:szCs w:val="96"/>
                          <w:lang w:val="de-DE"/>
                        </w:rPr>
                      </w:pPr>
                      <w:r>
                        <w:rPr>
                          <w:rFonts w:ascii="Arial" w:hAnsi="Arial" w:cs="Arial"/>
                          <w:sz w:val="96"/>
                          <w:szCs w:val="96"/>
                          <w:lang w:val="de-DE"/>
                        </w:rPr>
                        <w:t xml:space="preserve">Fügen Sie hier Ihren Text </w:t>
                      </w:r>
                      <w:r>
                        <w:rPr>
                          <w:rFonts w:ascii="Arial" w:hAnsi="Arial" w:cs="Arial"/>
                          <w:sz w:val="96"/>
                          <w:szCs w:val="96"/>
                          <w:lang w:val="de-DE"/>
                        </w:rPr>
                        <w:t>ein</w:t>
                      </w:r>
                      <w:bookmarkStart w:id="1" w:name="_GoBack"/>
                      <w:bookmarkEnd w:id="1"/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A0A33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center</wp:align>
                </wp:positionH>
                <wp:positionV relativeFrom="page">
                  <wp:align>center</wp:align>
                </wp:positionV>
                <wp:extent cx="17496000" cy="1368000"/>
                <wp:effectExtent l="0" t="0" r="17780" b="16510"/>
                <wp:wrapNone/>
                <wp:docPr id="4" name="Rektange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96000" cy="1368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C3B6F6" id="Rektangel 4" o:spid="_x0000_s1026" style="position:absolute;margin-left:0;margin-top:0;width:1377.65pt;height:107.7pt;z-index:25166233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" fillcolor="white [3201]" strokecolor="black [3200]" strokeweight="1pt">
                <w10:wrap anchorx="page" anchory="page"/>
              </v:rect>
            </w:pict>
          </mc:Fallback>
        </mc:AlternateContent>
      </w:r>
      <w:r w:rsidR="002178C6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4FFCA92" wp14:editId="240B2127">
                <wp:simplePos x="0" y="0"/>
                <wp:positionH relativeFrom="column">
                  <wp:posOffset>6919824</wp:posOffset>
                </wp:positionH>
                <wp:positionV relativeFrom="paragraph">
                  <wp:posOffset>-6932711</wp:posOffset>
                </wp:positionV>
                <wp:extent cx="1368000" cy="16848000"/>
                <wp:effectExtent l="0" t="5715" r="10795" b="10795"/>
                <wp:wrapNone/>
                <wp:docPr id="3" name="Rektange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368000" cy="16848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1DA42B" id="Rektangel 3" o:spid="_x0000_s1026" style="position:absolute;margin-left:544.85pt;margin-top:-545.9pt;width:107.7pt;height:1326.6pt;rotation: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" fillcolor="white [3201]" strokecolor="black [3200]" strokeweight="1pt"/>
            </w:pict>
          </mc:Fallback>
        </mc:AlternateContent>
      </w:r>
      <w:r w:rsidR="002178C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3342141</wp:posOffset>
                </wp:positionH>
                <wp:positionV relativeFrom="paragraph">
                  <wp:posOffset>43690</wp:posOffset>
                </wp:positionV>
                <wp:extent cx="1944000" cy="8208000"/>
                <wp:effectExtent l="5080" t="0" r="17145" b="17145"/>
                <wp:wrapNone/>
                <wp:docPr id="1" name="Rektang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944000" cy="8208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34FCBE" id="Rektangel 1" o:spid="_x0000_s1026" style="position:absolute;margin-left:263.15pt;margin-top:3.45pt;width:153.05pt;height:646.3pt;rotation: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" fillcolor="white [3201]" strokecolor="black [3200]" strokeweight="1pt"/>
            </w:pict>
          </mc:Fallback>
        </mc:AlternateContent>
      </w:r>
    </w:p>
    <w:sectPr w:rsidR="00433AF9" w:rsidSect="005A0A33">
      <w:pgSz w:w="28340" w:h="2540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attachedTemplate r:id="rId1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E17"/>
    <w:rsid w:val="001E1E17"/>
    <w:rsid w:val="002178C6"/>
    <w:rsid w:val="003114E1"/>
    <w:rsid w:val="00353EDC"/>
    <w:rsid w:val="00563550"/>
    <w:rsid w:val="005A0A33"/>
    <w:rsid w:val="006B777E"/>
    <w:rsid w:val="008E4746"/>
    <w:rsid w:val="0093453F"/>
    <w:rsid w:val="00AA6290"/>
    <w:rsid w:val="00AC7185"/>
    <w:rsid w:val="00D84138"/>
    <w:rsid w:val="00F91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47D55"/>
  <w14:defaultImageDpi w14:val="32767"/>
  <w15:chartTrackingRefBased/>
  <w15:docId w15:val="{B5887CCB-DCA5-4BF8-9796-7DE66FF40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  <w:rPr>
      <w:rFonts w:eastAsiaTheme="minorEastAsia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Users\kl\Downloads\Ultima_skabelon.dotx" TargetMode="External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247E0ED-DE68-4E1B-A255-558D1D55D8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Ultima_skabelon</Template>
  <TotalTime>0</TotalTime>
  <Pages>1</Pages>
  <Words>0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Katharina Lukas</dc:creator>
  <cp:keywords/>
  <dc:description/>
  <cp:lastModifiedBy>Katharina Lukas</cp:lastModifiedBy>
  <cp:revision>1</cp:revision>
  <dcterms:created xsi:type="dcterms:W3CDTF">2021-05-20T09:26:00Z</dcterms:created>
  <dcterms:modified xsi:type="dcterms:W3CDTF">2021-05-20T09:28:00Z</dcterms:modified>
</cp:coreProperties>
</file>